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FE" w:rsidRDefault="00A239FE">
      <w:pPr>
        <w:rPr>
          <w:rFonts w:ascii="Times New Roman" w:hAnsi="Times New Roman"/>
          <w:sz w:val="16"/>
          <w:szCs w:val="16"/>
        </w:rPr>
      </w:pPr>
    </w:p>
    <w:p w:rsidR="00915767" w:rsidRDefault="00915767">
      <w:pPr>
        <w:rPr>
          <w:rFonts w:ascii="Times New Roman" w:hAnsi="Times New Roman"/>
          <w:sz w:val="16"/>
          <w:szCs w:val="16"/>
        </w:rPr>
      </w:pPr>
      <w:r w:rsidRPr="00915767">
        <w:rPr>
          <w:rFonts w:ascii="Times New Roman" w:hAnsi="Times New Roman"/>
          <w:sz w:val="16"/>
          <w:szCs w:val="16"/>
        </w:rPr>
        <w:t>…………………………………………………</w:t>
      </w:r>
      <w:r w:rsidRPr="00915767">
        <w:rPr>
          <w:rFonts w:ascii="Times New Roman" w:hAnsi="Times New Roman"/>
          <w:sz w:val="16"/>
          <w:szCs w:val="16"/>
        </w:rPr>
        <w:tab/>
      </w:r>
      <w:r w:rsidRPr="00915767">
        <w:rPr>
          <w:rFonts w:ascii="Times New Roman" w:hAnsi="Times New Roman"/>
          <w:sz w:val="16"/>
          <w:szCs w:val="16"/>
        </w:rPr>
        <w:tab/>
      </w:r>
      <w:r w:rsidRPr="00915767">
        <w:rPr>
          <w:rFonts w:ascii="Times New Roman" w:hAnsi="Times New Roman"/>
          <w:sz w:val="16"/>
          <w:szCs w:val="16"/>
        </w:rPr>
        <w:tab/>
      </w:r>
      <w:r w:rsidRPr="00915767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915767">
        <w:rPr>
          <w:rFonts w:ascii="Times New Roman" w:hAnsi="Times New Roman"/>
          <w:sz w:val="16"/>
          <w:szCs w:val="16"/>
        </w:rPr>
        <w:t>…………..…………………………………</w:t>
      </w:r>
      <w:r w:rsidR="00A239FE">
        <w:rPr>
          <w:rFonts w:ascii="Times New Roman" w:hAnsi="Times New Roman"/>
          <w:sz w:val="16"/>
          <w:szCs w:val="16"/>
        </w:rPr>
        <w:br/>
        <w:t xml:space="preserve">                Pieczęć szkoły/placówki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miejscowość i data</w:t>
      </w:r>
    </w:p>
    <w:p w:rsidR="00915767" w:rsidRDefault="00915767">
      <w:pPr>
        <w:rPr>
          <w:rFonts w:ascii="Times New Roman" w:hAnsi="Times New Roman"/>
          <w:sz w:val="16"/>
          <w:szCs w:val="16"/>
        </w:rPr>
      </w:pPr>
    </w:p>
    <w:p w:rsidR="00915767" w:rsidRDefault="00E3151C" w:rsidP="009157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INFORMACJE</w:t>
      </w:r>
      <w:r w:rsidR="00915767" w:rsidRPr="00915767">
        <w:rPr>
          <w:rFonts w:ascii="Times New Roman" w:hAnsi="Times New Roman"/>
          <w:b/>
          <w:sz w:val="28"/>
          <w:szCs w:val="28"/>
        </w:rPr>
        <w:t xml:space="preserve"> O UCZNIU</w:t>
      </w:r>
    </w:p>
    <w:p w:rsidR="00915767" w:rsidRDefault="00915767" w:rsidP="00915767">
      <w:pPr>
        <w:jc w:val="center"/>
        <w:rPr>
          <w:rFonts w:ascii="Times New Roman" w:hAnsi="Times New Roman"/>
          <w:sz w:val="24"/>
          <w:szCs w:val="24"/>
        </w:rPr>
      </w:pPr>
    </w:p>
    <w:p w:rsidR="00915767" w:rsidRDefault="00915767" w:rsidP="00A239F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02032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Dane ucznia</w:t>
      </w:r>
    </w:p>
    <w:p w:rsidR="00A239FE" w:rsidRDefault="00E3151C" w:rsidP="00A239F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  <w:r w:rsidR="0002032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</w:t>
      </w:r>
      <w:r w:rsidR="00020322">
        <w:rPr>
          <w:rFonts w:ascii="Times New Roman" w:hAnsi="Times New Roman"/>
          <w:sz w:val="24"/>
          <w:szCs w:val="24"/>
        </w:rPr>
        <w:t>………………</w:t>
      </w:r>
      <w:r w:rsidR="00463319">
        <w:rPr>
          <w:rFonts w:ascii="Times New Roman" w:hAnsi="Times New Roman"/>
          <w:sz w:val="24"/>
          <w:szCs w:val="24"/>
        </w:rPr>
        <w:t>…................</w:t>
      </w:r>
      <w:r w:rsidR="00A239FE">
        <w:rPr>
          <w:rFonts w:ascii="Times New Roman" w:hAnsi="Times New Roman"/>
          <w:sz w:val="24"/>
          <w:szCs w:val="24"/>
        </w:rPr>
        <w:t>......</w:t>
      </w:r>
      <w:r w:rsidR="00463319">
        <w:rPr>
          <w:rFonts w:ascii="Times New Roman" w:hAnsi="Times New Roman"/>
          <w:sz w:val="24"/>
          <w:szCs w:val="24"/>
        </w:rPr>
        <w:t>...</w:t>
      </w:r>
      <w:r w:rsidR="00020322">
        <w:rPr>
          <w:rFonts w:ascii="Times New Roman" w:hAnsi="Times New Roman"/>
          <w:sz w:val="24"/>
          <w:szCs w:val="24"/>
        </w:rPr>
        <w:t>...</w:t>
      </w:r>
      <w:r w:rsidR="00463319">
        <w:rPr>
          <w:rFonts w:ascii="Times New Roman" w:hAnsi="Times New Roman"/>
          <w:sz w:val="24"/>
          <w:szCs w:val="24"/>
        </w:rPr>
        <w:t>.....................................</w:t>
      </w:r>
      <w:r w:rsidR="00915767">
        <w:rPr>
          <w:rFonts w:ascii="Times New Roman" w:hAnsi="Times New Roman"/>
          <w:sz w:val="24"/>
          <w:szCs w:val="24"/>
        </w:rPr>
        <w:t>………</w:t>
      </w:r>
    </w:p>
    <w:p w:rsidR="00915767" w:rsidRPr="00E3151C" w:rsidRDefault="00915767" w:rsidP="00A239F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151C">
        <w:rPr>
          <w:rFonts w:ascii="Times New Roman" w:hAnsi="Times New Roman"/>
          <w:sz w:val="24"/>
          <w:szCs w:val="24"/>
        </w:rPr>
        <w:t>Klasa</w:t>
      </w:r>
      <w:r w:rsidR="00463319">
        <w:rPr>
          <w:rFonts w:ascii="Times New Roman" w:hAnsi="Times New Roman"/>
          <w:sz w:val="24"/>
          <w:szCs w:val="24"/>
        </w:rPr>
        <w:t>/kierunek/zawód</w:t>
      </w:r>
      <w:r w:rsidR="00A239FE">
        <w:rPr>
          <w:rFonts w:ascii="Times New Roman" w:hAnsi="Times New Roman"/>
          <w:sz w:val="24"/>
          <w:szCs w:val="24"/>
        </w:rPr>
        <w:t xml:space="preserve"> (pełna nazwa)</w:t>
      </w:r>
      <w:r w:rsidR="00020322">
        <w:rPr>
          <w:rFonts w:ascii="Times New Roman" w:hAnsi="Times New Roman"/>
          <w:sz w:val="24"/>
          <w:szCs w:val="24"/>
        </w:rPr>
        <w:t>:</w:t>
      </w:r>
      <w:r w:rsidRPr="00E3151C">
        <w:rPr>
          <w:rFonts w:ascii="Times New Roman" w:hAnsi="Times New Roman"/>
          <w:sz w:val="24"/>
          <w:szCs w:val="24"/>
        </w:rPr>
        <w:t xml:space="preserve"> ………</w:t>
      </w:r>
      <w:r w:rsidR="00463319">
        <w:rPr>
          <w:rFonts w:ascii="Times New Roman" w:hAnsi="Times New Roman"/>
          <w:sz w:val="24"/>
          <w:szCs w:val="24"/>
        </w:rPr>
        <w:t>.....</w:t>
      </w:r>
      <w:r w:rsidR="00A239FE">
        <w:rPr>
          <w:rFonts w:ascii="Times New Roman" w:hAnsi="Times New Roman"/>
          <w:sz w:val="24"/>
          <w:szCs w:val="24"/>
        </w:rPr>
        <w:t>.............................</w:t>
      </w:r>
      <w:r w:rsidR="00463319">
        <w:rPr>
          <w:rFonts w:ascii="Times New Roman" w:hAnsi="Times New Roman"/>
          <w:sz w:val="24"/>
          <w:szCs w:val="24"/>
        </w:rPr>
        <w:t>......................................</w:t>
      </w:r>
      <w:r w:rsidRPr="00E3151C">
        <w:rPr>
          <w:rFonts w:ascii="Times New Roman" w:hAnsi="Times New Roman"/>
          <w:sz w:val="24"/>
          <w:szCs w:val="24"/>
        </w:rPr>
        <w:t>….</w:t>
      </w:r>
    </w:p>
    <w:p w:rsidR="00915767" w:rsidRDefault="00915767" w:rsidP="00915767">
      <w:pPr>
        <w:rPr>
          <w:rFonts w:ascii="Times New Roman" w:hAnsi="Times New Roman"/>
          <w:sz w:val="24"/>
          <w:szCs w:val="24"/>
        </w:rPr>
      </w:pPr>
    </w:p>
    <w:p w:rsidR="00915767" w:rsidRDefault="00915767" w:rsidP="009157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02032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Informacje o uczniu</w:t>
      </w:r>
    </w:p>
    <w:p w:rsidR="00441907" w:rsidRPr="00061FB6" w:rsidRDefault="00441907" w:rsidP="00A239F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061FB6">
        <w:rPr>
          <w:rFonts w:ascii="Times New Roman" w:hAnsi="Times New Roman"/>
          <w:sz w:val="24"/>
          <w:szCs w:val="24"/>
          <w:u w:val="single"/>
        </w:rPr>
        <w:t>Wyniki w nauce:</w:t>
      </w:r>
    </w:p>
    <w:p w:rsidR="00441907" w:rsidRDefault="00441907" w:rsidP="00A239F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Osiągnięcia</w:t>
      </w:r>
      <w:r w:rsidR="000570E0">
        <w:rPr>
          <w:rFonts w:ascii="Times New Roman" w:hAnsi="Times New Roman"/>
          <w:sz w:val="24"/>
          <w:szCs w:val="24"/>
        </w:rPr>
        <w:t>/trudności</w:t>
      </w:r>
      <w:r>
        <w:rPr>
          <w:rFonts w:ascii="Times New Roman" w:hAnsi="Times New Roman"/>
          <w:sz w:val="24"/>
          <w:szCs w:val="24"/>
        </w:rPr>
        <w:t>:</w:t>
      </w:r>
      <w:r w:rsidR="000570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</w:t>
      </w:r>
      <w:r w:rsidR="000570E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 w:rsidR="009D4DA9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…………………….. …………………………………………………………………………..……</w:t>
      </w:r>
      <w:r w:rsidR="009D4D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 w:rsidR="009D4DA9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……………….……………………………………………………………………………..……………………</w:t>
      </w:r>
      <w:r w:rsidR="009D4DA9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..………………………………………………………………………………..……………</w:t>
      </w:r>
      <w:r w:rsidR="009D4DA9">
        <w:rPr>
          <w:rFonts w:ascii="Times New Roman" w:hAnsi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……</w:t>
      </w:r>
    </w:p>
    <w:p w:rsidR="0081376C" w:rsidRDefault="0081376C" w:rsidP="0081376C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81376C" w:rsidRPr="00061FB6" w:rsidRDefault="0081376C" w:rsidP="00020322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061FB6">
        <w:rPr>
          <w:rFonts w:ascii="Times New Roman" w:hAnsi="Times New Roman"/>
          <w:sz w:val="24"/>
          <w:szCs w:val="24"/>
          <w:u w:val="single"/>
        </w:rPr>
        <w:t>Zachowanie</w:t>
      </w:r>
      <w:r w:rsidR="000570E0">
        <w:rPr>
          <w:rFonts w:ascii="Times New Roman" w:hAnsi="Times New Roman"/>
          <w:sz w:val="24"/>
          <w:szCs w:val="24"/>
          <w:u w:val="single"/>
        </w:rPr>
        <w:t xml:space="preserve"> ucznia w tym stosunek do nauczycieli, do nauki i obowiązków szkolnych</w:t>
      </w:r>
      <w:r w:rsidRPr="00061FB6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81376C" w:rsidRPr="0081376C" w:rsidRDefault="0081376C" w:rsidP="00020322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1376C">
        <w:rPr>
          <w:rFonts w:ascii="Times New Roman" w:hAnsi="Times New Roman"/>
          <w:sz w:val="24"/>
          <w:szCs w:val="24"/>
        </w:rPr>
        <w:t>……………………..……………………………………………………………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......................</w:t>
      </w:r>
      <w:r w:rsidRPr="0081376C">
        <w:rPr>
          <w:rFonts w:ascii="Times New Roman" w:hAnsi="Times New Roman"/>
          <w:sz w:val="24"/>
          <w:szCs w:val="24"/>
        </w:rPr>
        <w:t>……………….</w:t>
      </w:r>
    </w:p>
    <w:p w:rsidR="0081376C" w:rsidRDefault="0081376C" w:rsidP="00020322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1376C">
        <w:rPr>
          <w:rFonts w:ascii="Times New Roman" w:hAnsi="Times New Roman"/>
          <w:sz w:val="24"/>
          <w:szCs w:val="24"/>
        </w:rPr>
        <w:t>……………………...…………………………………………………………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..</w:t>
      </w:r>
      <w:r w:rsidRPr="0081376C">
        <w:rPr>
          <w:rFonts w:ascii="Times New Roman" w:hAnsi="Times New Roman"/>
          <w:sz w:val="24"/>
          <w:szCs w:val="24"/>
        </w:rPr>
        <w:t>………………………………………………………..……………………………………………………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..........................................</w:t>
      </w:r>
      <w:r w:rsidRPr="0081376C">
        <w:rPr>
          <w:rFonts w:ascii="Times New Roman" w:hAnsi="Times New Roman"/>
          <w:sz w:val="24"/>
          <w:szCs w:val="24"/>
        </w:rPr>
        <w:t>……….</w:t>
      </w:r>
    </w:p>
    <w:p w:rsidR="0081376C" w:rsidRDefault="0081376C" w:rsidP="0081376C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81376C" w:rsidRPr="00061FB6" w:rsidRDefault="0081376C" w:rsidP="00020322">
      <w:pPr>
        <w:numPr>
          <w:ilvl w:val="0"/>
          <w:numId w:val="2"/>
        </w:numPr>
        <w:spacing w:after="0" w:line="360" w:lineRule="auto"/>
        <w:ind w:left="357" w:hanging="357"/>
        <w:contextualSpacing/>
        <w:rPr>
          <w:rFonts w:ascii="Times New Roman" w:hAnsi="Times New Roman"/>
          <w:sz w:val="24"/>
          <w:szCs w:val="24"/>
          <w:u w:val="single"/>
        </w:rPr>
      </w:pPr>
      <w:r w:rsidRPr="00061FB6">
        <w:rPr>
          <w:rFonts w:ascii="Times New Roman" w:hAnsi="Times New Roman"/>
          <w:sz w:val="24"/>
          <w:szCs w:val="24"/>
          <w:u w:val="single"/>
        </w:rPr>
        <w:t>Frekwencja, w tym godziny nieusprawiedliwione</w:t>
      </w:r>
      <w:r w:rsidR="00A239FE">
        <w:rPr>
          <w:rFonts w:ascii="Times New Roman" w:hAnsi="Times New Roman"/>
          <w:sz w:val="24"/>
          <w:szCs w:val="24"/>
          <w:u w:val="single"/>
        </w:rPr>
        <w:t>, spóźnienia</w:t>
      </w:r>
      <w:r w:rsidRPr="00061FB6">
        <w:rPr>
          <w:rFonts w:ascii="Times New Roman" w:hAnsi="Times New Roman"/>
          <w:sz w:val="24"/>
          <w:szCs w:val="24"/>
          <w:u w:val="single"/>
        </w:rPr>
        <w:t>:</w:t>
      </w:r>
    </w:p>
    <w:p w:rsidR="0081376C" w:rsidRDefault="0081376C" w:rsidP="00020322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</w:t>
      </w:r>
      <w:r w:rsidR="00C535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….….………………………………………………………………………………………………</w:t>
      </w:r>
      <w:r w:rsidR="00C535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 w:rsidR="009D4DA9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</w:t>
      </w:r>
      <w:r w:rsidR="00C535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  <w:r w:rsidR="009D4DA9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061FB6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</w:t>
      </w:r>
    </w:p>
    <w:p w:rsidR="00E92614" w:rsidRDefault="00E92614" w:rsidP="00020322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81376C" w:rsidRPr="00061FB6" w:rsidRDefault="0081376C" w:rsidP="00020322">
      <w:pPr>
        <w:numPr>
          <w:ilvl w:val="0"/>
          <w:numId w:val="2"/>
        </w:numPr>
        <w:spacing w:line="360" w:lineRule="auto"/>
        <w:ind w:left="357" w:hanging="357"/>
        <w:contextualSpacing/>
        <w:rPr>
          <w:rFonts w:ascii="Times New Roman" w:hAnsi="Times New Roman"/>
          <w:sz w:val="24"/>
          <w:szCs w:val="24"/>
          <w:u w:val="single"/>
        </w:rPr>
      </w:pPr>
      <w:r w:rsidRPr="00061FB6">
        <w:rPr>
          <w:rFonts w:ascii="Times New Roman" w:hAnsi="Times New Roman"/>
          <w:sz w:val="24"/>
          <w:szCs w:val="24"/>
          <w:u w:val="single"/>
        </w:rPr>
        <w:t>Funkcjonowanie ucznia w środowisku szkolnym i grupie rówieśniczej:</w:t>
      </w:r>
    </w:p>
    <w:p w:rsidR="0081376C" w:rsidRDefault="0081376C" w:rsidP="00020322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</w:t>
      </w:r>
      <w:r w:rsidR="009D4D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……………...…………………………………………………………………………………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……………….</w:t>
      </w:r>
      <w:r w:rsidR="009D4D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sz w:val="24"/>
          <w:szCs w:val="24"/>
        </w:rPr>
        <w:t>……...</w:t>
      </w:r>
    </w:p>
    <w:p w:rsidR="00C53545" w:rsidRDefault="00C53545" w:rsidP="00E3151C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</w:p>
    <w:p w:rsidR="00C53545" w:rsidRPr="00C53545" w:rsidRDefault="00C53545" w:rsidP="00C53545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Wygląd zewnętrz</w:t>
      </w:r>
      <w:r w:rsidR="00020322">
        <w:rPr>
          <w:rFonts w:ascii="Times New Roman" w:hAnsi="Times New Roman"/>
          <w:sz w:val="24"/>
          <w:szCs w:val="24"/>
          <w:u w:val="single"/>
        </w:rPr>
        <w:t>ny i dbałość o higienę osobistą:</w:t>
      </w:r>
    </w:p>
    <w:p w:rsidR="000570E0" w:rsidRDefault="00C53545" w:rsidP="0002032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………..……….…………………………………………………………………………………………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……..…….………………………………………………………………………………………...……</w:t>
      </w:r>
      <w:r w:rsidR="009D4DA9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………</w:t>
      </w:r>
    </w:p>
    <w:p w:rsidR="009D4DA9" w:rsidRDefault="009D4DA9" w:rsidP="0002032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1376C" w:rsidRPr="00061FB6" w:rsidRDefault="0081376C" w:rsidP="00020322">
      <w:pPr>
        <w:numPr>
          <w:ilvl w:val="0"/>
          <w:numId w:val="2"/>
        </w:numPr>
        <w:spacing w:after="0" w:line="360" w:lineRule="auto"/>
        <w:ind w:left="357" w:hanging="357"/>
        <w:contextualSpacing/>
        <w:rPr>
          <w:rFonts w:ascii="Times New Roman" w:hAnsi="Times New Roman"/>
          <w:sz w:val="24"/>
          <w:szCs w:val="24"/>
          <w:u w:val="single"/>
        </w:rPr>
      </w:pPr>
      <w:r w:rsidRPr="00061FB6">
        <w:rPr>
          <w:rFonts w:ascii="Times New Roman" w:hAnsi="Times New Roman"/>
          <w:sz w:val="24"/>
          <w:szCs w:val="24"/>
          <w:u w:val="single"/>
        </w:rPr>
        <w:lastRenderedPageBreak/>
        <w:t>Aktywność ucznia na rzecz klasy i szkoły</w:t>
      </w:r>
      <w:r w:rsidR="000570E0">
        <w:rPr>
          <w:rFonts w:ascii="Times New Roman" w:hAnsi="Times New Roman"/>
          <w:sz w:val="24"/>
          <w:szCs w:val="24"/>
          <w:u w:val="single"/>
        </w:rPr>
        <w:t xml:space="preserve"> w tym udział w wycieczkach (gdzie i kiedy)</w:t>
      </w:r>
      <w:r w:rsidRPr="00061FB6">
        <w:rPr>
          <w:rFonts w:ascii="Times New Roman" w:hAnsi="Times New Roman"/>
          <w:sz w:val="24"/>
          <w:szCs w:val="24"/>
          <w:u w:val="single"/>
        </w:rPr>
        <w:t>:</w:t>
      </w:r>
    </w:p>
    <w:p w:rsidR="0081376C" w:rsidRDefault="0081376C" w:rsidP="00020322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0570E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  <w:r w:rsidR="000570E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0570E0">
        <w:rPr>
          <w:rFonts w:ascii="Times New Roman" w:hAnsi="Times New Roman"/>
          <w:sz w:val="24"/>
          <w:szCs w:val="24"/>
        </w:rPr>
        <w:t>.</w:t>
      </w:r>
      <w:r w:rsidR="009D4DA9">
        <w:rPr>
          <w:rFonts w:ascii="Times New Roman" w:hAnsi="Times New Roman"/>
          <w:sz w:val="24"/>
          <w:szCs w:val="24"/>
        </w:rPr>
        <w:t>........................................................................</w:t>
      </w:r>
      <w:r w:rsidR="000570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</w:t>
      </w:r>
    </w:p>
    <w:p w:rsidR="0081376C" w:rsidRDefault="0081376C" w:rsidP="00020322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81376C" w:rsidRDefault="0081376C" w:rsidP="009D4DA9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061FB6">
        <w:rPr>
          <w:rFonts w:ascii="Times New Roman" w:hAnsi="Times New Roman"/>
          <w:sz w:val="24"/>
          <w:szCs w:val="24"/>
          <w:u w:val="single"/>
        </w:rPr>
        <w:t>Udział w zajęciach wyró</w:t>
      </w:r>
      <w:r w:rsidR="00C53545">
        <w:rPr>
          <w:rFonts w:ascii="Times New Roman" w:hAnsi="Times New Roman"/>
          <w:sz w:val="24"/>
          <w:szCs w:val="24"/>
          <w:u w:val="single"/>
        </w:rPr>
        <w:t>wnawczych, zajęciach pozalekcyjnych (jakich)</w:t>
      </w:r>
      <w:r w:rsidR="009D4DA9">
        <w:rPr>
          <w:rFonts w:ascii="Times New Roman" w:hAnsi="Times New Roman"/>
          <w:sz w:val="24"/>
          <w:szCs w:val="24"/>
          <w:u w:val="single"/>
        </w:rPr>
        <w:t xml:space="preserve"> / współpraca z pedagogiem i/lub psychologiem szkolnym:</w:t>
      </w:r>
    </w:p>
    <w:p w:rsidR="009D4DA9" w:rsidRPr="009D4DA9" w:rsidRDefault="009D4DA9" w:rsidP="009D4DA9">
      <w:pPr>
        <w:spacing w:after="0" w:line="360" w:lineRule="auto"/>
        <w:contextualSpacing/>
        <w:jc w:val="both"/>
        <w:rPr>
          <w:rFonts w:ascii="Times New Roman" w:hAnsi="Times New Roman"/>
          <w:sz w:val="12"/>
          <w:szCs w:val="24"/>
          <w:u w:val="single"/>
        </w:rPr>
      </w:pPr>
    </w:p>
    <w:p w:rsidR="00943560" w:rsidRDefault="0081376C" w:rsidP="00020322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94356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="0094356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……………………</w:t>
      </w:r>
      <w:r w:rsidR="0094356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</w:t>
      </w:r>
    </w:p>
    <w:p w:rsidR="003C26EA" w:rsidRDefault="003C26EA" w:rsidP="009435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3560" w:rsidRPr="003C26EA" w:rsidRDefault="00C53545" w:rsidP="0002032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</w:t>
      </w:r>
      <w:r w:rsidR="00943560" w:rsidRPr="003C26EA">
        <w:rPr>
          <w:rFonts w:ascii="Times New Roman" w:hAnsi="Times New Roman"/>
          <w:sz w:val="24"/>
          <w:szCs w:val="24"/>
          <w:u w:val="single"/>
        </w:rPr>
        <w:t>spółpraca rodziców biologicznych ze szkołą:</w:t>
      </w:r>
    </w:p>
    <w:p w:rsidR="00943560" w:rsidRDefault="00943560" w:rsidP="0002032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……..…</w:t>
      </w:r>
    </w:p>
    <w:p w:rsidR="009A2C9D" w:rsidRDefault="009A2C9D" w:rsidP="009435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3560" w:rsidRPr="00E92614" w:rsidRDefault="00C53545" w:rsidP="0002032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</w:t>
      </w:r>
      <w:r w:rsidR="00E92614">
        <w:rPr>
          <w:rFonts w:ascii="Times New Roman" w:hAnsi="Times New Roman"/>
          <w:sz w:val="24"/>
          <w:szCs w:val="24"/>
          <w:u w:val="single"/>
        </w:rPr>
        <w:t>spółpraca rodziny zastępczej</w:t>
      </w:r>
      <w:r w:rsidR="00E3151C">
        <w:rPr>
          <w:rFonts w:ascii="Times New Roman" w:hAnsi="Times New Roman"/>
          <w:sz w:val="24"/>
          <w:szCs w:val="24"/>
          <w:u w:val="single"/>
        </w:rPr>
        <w:t xml:space="preserve"> / RDD </w:t>
      </w:r>
      <w:r w:rsidR="00E92614" w:rsidRPr="003C26EA">
        <w:rPr>
          <w:rFonts w:ascii="Times New Roman" w:hAnsi="Times New Roman"/>
          <w:sz w:val="24"/>
          <w:szCs w:val="24"/>
          <w:u w:val="single"/>
        </w:rPr>
        <w:t>ze szkołą:</w:t>
      </w:r>
    </w:p>
    <w:p w:rsidR="00E92614" w:rsidRDefault="00E92614" w:rsidP="0002032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……….</w:t>
      </w:r>
    </w:p>
    <w:p w:rsidR="009A2C9D" w:rsidRDefault="009A2C9D" w:rsidP="00020322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3560" w:rsidRDefault="00943560" w:rsidP="0002032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26EA">
        <w:rPr>
          <w:rFonts w:ascii="Times New Roman" w:hAnsi="Times New Roman"/>
          <w:sz w:val="24"/>
          <w:szCs w:val="24"/>
          <w:u w:val="single"/>
        </w:rPr>
        <w:t>Relacje dziecka z rodziną zastępczą</w:t>
      </w:r>
      <w:r w:rsidR="009D4DA9">
        <w:rPr>
          <w:rFonts w:ascii="Times New Roman" w:hAnsi="Times New Roman"/>
          <w:sz w:val="24"/>
          <w:szCs w:val="24"/>
          <w:u w:val="single"/>
        </w:rPr>
        <w:t>RDD</w:t>
      </w:r>
      <w:r w:rsidR="00E3151C">
        <w:rPr>
          <w:rFonts w:ascii="Times New Roman" w:hAnsi="Times New Roman"/>
          <w:sz w:val="24"/>
          <w:szCs w:val="24"/>
          <w:u w:val="single"/>
        </w:rPr>
        <w:t xml:space="preserve"> wynikające z obserwacji pracowników szkoły</w:t>
      </w:r>
      <w:r>
        <w:rPr>
          <w:rFonts w:ascii="Times New Roman" w:hAnsi="Times New Roman"/>
          <w:sz w:val="24"/>
          <w:szCs w:val="24"/>
        </w:rPr>
        <w:t>:</w:t>
      </w:r>
    </w:p>
    <w:p w:rsidR="00943560" w:rsidRDefault="00943560" w:rsidP="0002032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…………………...……………………………………………………………………………………………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…….…..…………………………………………………………………………………………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</w:p>
    <w:p w:rsidR="00943560" w:rsidRPr="003C26EA" w:rsidRDefault="00943560" w:rsidP="00020322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943560" w:rsidRDefault="00943560" w:rsidP="0002032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C26EA">
        <w:rPr>
          <w:rFonts w:ascii="Times New Roman" w:hAnsi="Times New Roman"/>
          <w:sz w:val="24"/>
          <w:szCs w:val="24"/>
          <w:u w:val="single"/>
        </w:rPr>
        <w:t>Wnioski własne wychowawcy / pedagoga:</w:t>
      </w:r>
    </w:p>
    <w:p w:rsidR="00943560" w:rsidRDefault="00943560" w:rsidP="0002032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………………………...………………………………………………………………………………..……</w:t>
      </w:r>
      <w:r w:rsidR="009D4D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……………….……………………………………………………………………………………..……</w:t>
      </w:r>
      <w:r w:rsidR="009D4D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…….………………………………………………………………………………………………</w:t>
      </w:r>
      <w:r w:rsidR="009D4DA9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…...…</w:t>
      </w:r>
    </w:p>
    <w:p w:rsidR="009A2C9D" w:rsidRDefault="009A2C9D" w:rsidP="009435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545" w:rsidRDefault="00C53545" w:rsidP="009435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4DA9" w:rsidRDefault="009D4DA9" w:rsidP="009435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545" w:rsidRDefault="00C53545" w:rsidP="009435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3560" w:rsidRDefault="00E3151C" w:rsidP="00E3151C">
      <w:pPr>
        <w:spacing w:line="240" w:lineRule="auto"/>
        <w:contextualSpacing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……...……………</w:t>
      </w:r>
      <w:r w:rsidR="00A239FE">
        <w:rPr>
          <w:rFonts w:ascii="Times New Roman" w:hAnsi="Times New Roman"/>
          <w:sz w:val="24"/>
          <w:szCs w:val="24"/>
        </w:rPr>
        <w:t>……………….</w:t>
      </w:r>
      <w:r w:rsidR="00A239FE">
        <w:rPr>
          <w:rFonts w:ascii="Times New Roman" w:hAnsi="Times New Roman"/>
          <w:sz w:val="24"/>
          <w:szCs w:val="24"/>
        </w:rPr>
        <w:tab/>
      </w:r>
      <w:r w:rsidR="00A239FE">
        <w:rPr>
          <w:rFonts w:ascii="Times New Roman" w:hAnsi="Times New Roman"/>
          <w:sz w:val="24"/>
          <w:szCs w:val="24"/>
        </w:rPr>
        <w:tab/>
      </w:r>
      <w:r w:rsidR="00A239FE">
        <w:rPr>
          <w:rFonts w:ascii="Times New Roman" w:hAnsi="Times New Roman"/>
          <w:sz w:val="24"/>
          <w:szCs w:val="24"/>
        </w:rPr>
        <w:tab/>
      </w:r>
      <w:r w:rsidR="009D4DA9">
        <w:rPr>
          <w:rFonts w:ascii="Times New Roman" w:hAnsi="Times New Roman"/>
          <w:sz w:val="24"/>
          <w:szCs w:val="24"/>
        </w:rPr>
        <w:tab/>
      </w:r>
      <w:r w:rsidR="00A239FE">
        <w:rPr>
          <w:rFonts w:ascii="Times New Roman" w:hAnsi="Times New Roman"/>
          <w:sz w:val="24"/>
          <w:szCs w:val="24"/>
        </w:rPr>
        <w:tab/>
      </w:r>
      <w:r w:rsidR="009D4DA9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A239FE">
        <w:rPr>
          <w:rFonts w:ascii="Times New Roman" w:hAnsi="Times New Roman"/>
          <w:sz w:val="24"/>
          <w:szCs w:val="24"/>
        </w:rPr>
        <w:t>……...…………….………………</w:t>
      </w:r>
      <w:r w:rsidR="00A239FE">
        <w:rPr>
          <w:rFonts w:ascii="Times New Roman" w:hAnsi="Times New Roman"/>
          <w:sz w:val="24"/>
          <w:szCs w:val="24"/>
        </w:rPr>
        <w:br/>
      </w:r>
      <w:r w:rsidR="00A239FE">
        <w:rPr>
          <w:rFonts w:ascii="Times New Roman" w:hAnsi="Times New Roman"/>
          <w:sz w:val="20"/>
          <w:szCs w:val="24"/>
        </w:rPr>
        <w:t xml:space="preserve">    </w:t>
      </w:r>
      <w:r w:rsidR="00943560" w:rsidRPr="00943560">
        <w:rPr>
          <w:rFonts w:ascii="Times New Roman" w:hAnsi="Times New Roman"/>
          <w:sz w:val="20"/>
          <w:szCs w:val="24"/>
        </w:rPr>
        <w:t>Czytelny podpis osoby wypełniającej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       </w:t>
      </w:r>
      <w:r w:rsidR="00A239FE">
        <w:rPr>
          <w:rFonts w:ascii="Times New Roman" w:hAnsi="Times New Roman"/>
          <w:sz w:val="20"/>
          <w:szCs w:val="24"/>
        </w:rPr>
        <w:t xml:space="preserve">     </w:t>
      </w:r>
      <w:r w:rsidR="009D4DA9">
        <w:rPr>
          <w:rFonts w:ascii="Times New Roman" w:hAnsi="Times New Roman"/>
          <w:sz w:val="20"/>
          <w:szCs w:val="24"/>
        </w:rPr>
        <w:tab/>
      </w:r>
      <w:r w:rsidR="009D4DA9">
        <w:rPr>
          <w:rFonts w:ascii="Times New Roman" w:hAnsi="Times New Roman"/>
          <w:sz w:val="20"/>
          <w:szCs w:val="24"/>
        </w:rPr>
        <w:tab/>
      </w:r>
      <w:r w:rsidR="00A239FE">
        <w:rPr>
          <w:rFonts w:ascii="Times New Roman" w:hAnsi="Times New Roman"/>
          <w:sz w:val="20"/>
          <w:szCs w:val="24"/>
        </w:rPr>
        <w:t xml:space="preserve">  Czytelny podpis Dyrektora</w:t>
      </w:r>
    </w:p>
    <w:p w:rsidR="009A2C9D" w:rsidRDefault="009A2C9D" w:rsidP="003C26EA">
      <w:pPr>
        <w:spacing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9A2C9D" w:rsidRDefault="009A2C9D" w:rsidP="003C26EA">
      <w:pPr>
        <w:spacing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081583" w:rsidRPr="009A2C9D" w:rsidRDefault="00C53545" w:rsidP="00081583">
      <w:pPr>
        <w:spacing w:after="0" w:line="85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>Druk</w:t>
      </w:r>
      <w:r w:rsidR="00081583" w:rsidRPr="009A2C9D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dostępny jest również w wersji elektronicznej na stronie internetowej </w:t>
      </w:r>
    </w:p>
    <w:p w:rsidR="00081583" w:rsidRPr="009A2C9D" w:rsidRDefault="00081583" w:rsidP="00081583">
      <w:pPr>
        <w:spacing w:after="0" w:line="85" w:lineRule="atLeast"/>
        <w:jc w:val="center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9A2C9D">
        <w:rPr>
          <w:rFonts w:ascii="Times New Roman" w:eastAsia="Times New Roman" w:hAnsi="Times New Roman"/>
          <w:b/>
          <w:sz w:val="20"/>
          <w:szCs w:val="24"/>
          <w:lang w:eastAsia="pl-PL"/>
        </w:rPr>
        <w:t>www.pcpr.strzelceop.pl</w:t>
      </w:r>
    </w:p>
    <w:sectPr w:rsidR="00081583" w:rsidRPr="009A2C9D" w:rsidSect="009D4DA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25" w:rsidRDefault="008D4625" w:rsidP="00E3151C">
      <w:pPr>
        <w:spacing w:after="0" w:line="240" w:lineRule="auto"/>
      </w:pPr>
      <w:r>
        <w:separator/>
      </w:r>
    </w:p>
  </w:endnote>
  <w:endnote w:type="continuationSeparator" w:id="0">
    <w:p w:rsidR="008D4625" w:rsidRDefault="008D4625" w:rsidP="00E3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25" w:rsidRDefault="008D4625" w:rsidP="00E3151C">
      <w:pPr>
        <w:spacing w:after="0" w:line="240" w:lineRule="auto"/>
      </w:pPr>
      <w:r>
        <w:separator/>
      </w:r>
    </w:p>
  </w:footnote>
  <w:footnote w:type="continuationSeparator" w:id="0">
    <w:p w:rsidR="008D4625" w:rsidRDefault="008D4625" w:rsidP="00E31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A6E63"/>
    <w:multiLevelType w:val="hybridMultilevel"/>
    <w:tmpl w:val="903CF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166E31"/>
    <w:multiLevelType w:val="hybridMultilevel"/>
    <w:tmpl w:val="E5243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E0"/>
    <w:rsid w:val="00020322"/>
    <w:rsid w:val="00056F43"/>
    <w:rsid w:val="000570E0"/>
    <w:rsid w:val="00061066"/>
    <w:rsid w:val="00061FB6"/>
    <w:rsid w:val="00081583"/>
    <w:rsid w:val="002040F7"/>
    <w:rsid w:val="002B5CE0"/>
    <w:rsid w:val="00381748"/>
    <w:rsid w:val="003C26EA"/>
    <w:rsid w:val="00441907"/>
    <w:rsid w:val="00463319"/>
    <w:rsid w:val="00546712"/>
    <w:rsid w:val="005A1E7B"/>
    <w:rsid w:val="005A2F2B"/>
    <w:rsid w:val="005D7670"/>
    <w:rsid w:val="007F702C"/>
    <w:rsid w:val="0081376C"/>
    <w:rsid w:val="008433E4"/>
    <w:rsid w:val="008D4625"/>
    <w:rsid w:val="00915767"/>
    <w:rsid w:val="00943560"/>
    <w:rsid w:val="009A2C9D"/>
    <w:rsid w:val="009D4DA9"/>
    <w:rsid w:val="00A239FE"/>
    <w:rsid w:val="00C53545"/>
    <w:rsid w:val="00D87F99"/>
    <w:rsid w:val="00E00B64"/>
    <w:rsid w:val="00E3151C"/>
    <w:rsid w:val="00E92614"/>
    <w:rsid w:val="00E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0F242-1A8E-4AC2-B38E-5642D07A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2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C26E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926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1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5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31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5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Makowska\Desktop\zarz&#261;dzenie%20nr%208%20-%202021\OPINIA%20O%20UCZNIU%20-%20dru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OPINIA O UCZNIU - druk</Template>
  <TotalTime>85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KatarzynaMakowska</dc:creator>
  <cp:keywords/>
  <dc:description/>
  <cp:lastModifiedBy>PCPR</cp:lastModifiedBy>
  <cp:revision>19</cp:revision>
  <cp:lastPrinted>2024-05-15T12:55:00Z</cp:lastPrinted>
  <dcterms:created xsi:type="dcterms:W3CDTF">2021-03-08T10:45:00Z</dcterms:created>
  <dcterms:modified xsi:type="dcterms:W3CDTF">2024-05-15T12:55:00Z</dcterms:modified>
</cp:coreProperties>
</file>